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1"/>
        <w:gridCol w:w="7555"/>
      </w:tblGrid>
      <w:tr w:rsidRPr="009F6961" w:rsidR="004C7CBC" w:rsidTr="0034524A" w14:paraId="0051607C" w14:textId="77777777"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Pr="009F6961" w:rsidR="004C7CBC" w:rsidP="0034524A" w:rsidRDefault="004C7CBC" w14:paraId="5F70AAB2" w14:textId="77777777">
            <w:pPr>
              <w:pStyle w:val="Balk5"/>
              <w:spacing w:before="0" w:after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9F6961">
              <w:rPr>
                <w:rFonts w:ascii="Times New Roman" w:hAnsi="Times New Roman"/>
                <w:i w:val="0"/>
                <w:sz w:val="22"/>
                <w:szCs w:val="22"/>
              </w:rPr>
              <w:t>Öğrencinin,</w:t>
            </w:r>
          </w:p>
        </w:tc>
      </w:tr>
      <w:tr w:rsidRPr="009F6961" w:rsidR="004C7CBC" w:rsidTr="0034524A" w14:paraId="461FBD64" w14:textId="77777777">
        <w:trPr>
          <w:trHeight w:val="454"/>
          <w:jc w:val="center"/>
        </w:trPr>
        <w:tc>
          <w:tcPr>
            <w:tcW w:w="2651" w:type="dxa"/>
            <w:vAlign w:val="center"/>
          </w:tcPr>
          <w:p w:rsidRPr="009F6961" w:rsidR="004C7CBC" w:rsidP="0034524A" w:rsidRDefault="004C7CBC" w14:paraId="4CEF2526" w14:textId="77777777">
            <w:pPr>
              <w:rPr>
                <w:b/>
              </w:rPr>
            </w:pPr>
            <w:r w:rsidRPr="009F6961">
              <w:rPr>
                <w:b/>
              </w:rPr>
              <w:t>Öğrenci No</w:t>
            </w:r>
          </w:p>
        </w:tc>
        <w:tc>
          <w:tcPr>
            <w:tcW w:w="7555" w:type="dxa"/>
            <w:vAlign w:val="center"/>
          </w:tcPr>
          <w:p w:rsidRPr="009F6961" w:rsidR="004C7CBC" w:rsidP="0034524A" w:rsidRDefault="004C7CBC" w14:paraId="0D71142D" w14:textId="77777777"/>
        </w:tc>
      </w:tr>
      <w:tr w:rsidRPr="009F6961" w:rsidR="004C7CBC" w:rsidTr="0034524A" w14:paraId="08DD4534" w14:textId="77777777">
        <w:trPr>
          <w:trHeight w:val="454"/>
          <w:jc w:val="center"/>
        </w:trPr>
        <w:tc>
          <w:tcPr>
            <w:tcW w:w="2651" w:type="dxa"/>
            <w:vAlign w:val="center"/>
          </w:tcPr>
          <w:p w:rsidRPr="009F6961" w:rsidR="004C7CBC" w:rsidP="0034524A" w:rsidRDefault="004C7CBC" w14:paraId="4AB18443" w14:textId="77777777">
            <w:pPr>
              <w:rPr>
                <w:b/>
              </w:rPr>
            </w:pPr>
            <w:r w:rsidRPr="009F6961">
              <w:rPr>
                <w:b/>
              </w:rPr>
              <w:t>Adı ve Soyadı</w:t>
            </w:r>
          </w:p>
        </w:tc>
        <w:tc>
          <w:tcPr>
            <w:tcW w:w="7555" w:type="dxa"/>
            <w:vAlign w:val="center"/>
          </w:tcPr>
          <w:p w:rsidRPr="009F6961" w:rsidR="004C7CBC" w:rsidP="0034524A" w:rsidRDefault="004C7CBC" w14:paraId="172BDD80" w14:textId="77777777"/>
        </w:tc>
      </w:tr>
      <w:tr w:rsidRPr="009F6961" w:rsidR="004C7CBC" w:rsidTr="0034524A" w14:paraId="72760973" w14:textId="77777777">
        <w:trPr>
          <w:trHeight w:val="454"/>
          <w:jc w:val="center"/>
        </w:trPr>
        <w:tc>
          <w:tcPr>
            <w:tcW w:w="2651" w:type="dxa"/>
            <w:vAlign w:val="center"/>
          </w:tcPr>
          <w:p w:rsidRPr="009F6961" w:rsidR="004C7CBC" w:rsidP="0034524A" w:rsidRDefault="004C7CBC" w14:paraId="2BB49D3B" w14:textId="77777777">
            <w:pPr>
              <w:rPr>
                <w:b/>
              </w:rPr>
            </w:pPr>
            <w:r w:rsidRPr="009F6961">
              <w:rPr>
                <w:b/>
              </w:rPr>
              <w:t>Anabilim Dalı</w:t>
            </w:r>
          </w:p>
        </w:tc>
        <w:tc>
          <w:tcPr>
            <w:tcW w:w="7555" w:type="dxa"/>
            <w:vAlign w:val="center"/>
          </w:tcPr>
          <w:p w:rsidRPr="009F6961" w:rsidR="004C7CBC" w:rsidP="0034524A" w:rsidRDefault="004C7CBC" w14:paraId="4B00A2E5" w14:textId="77777777"/>
        </w:tc>
      </w:tr>
      <w:tr w:rsidRPr="009F6961" w:rsidR="004C7CBC" w:rsidTr="0034524A" w14:paraId="0E9AF098" w14:textId="77777777">
        <w:trPr>
          <w:trHeight w:val="454"/>
          <w:jc w:val="center"/>
        </w:trPr>
        <w:tc>
          <w:tcPr>
            <w:tcW w:w="2651" w:type="dxa"/>
            <w:vAlign w:val="center"/>
          </w:tcPr>
          <w:p w:rsidRPr="009F6961" w:rsidR="004C7CBC" w:rsidP="0034524A" w:rsidRDefault="004C7CBC" w14:paraId="35556DF3" w14:textId="77777777">
            <w:pPr>
              <w:rPr>
                <w:b/>
              </w:rPr>
            </w:pPr>
            <w:r w:rsidRPr="009F6961">
              <w:rPr>
                <w:b/>
              </w:rPr>
              <w:t>Programı</w:t>
            </w:r>
          </w:p>
        </w:tc>
        <w:tc>
          <w:tcPr>
            <w:tcW w:w="7555" w:type="dxa"/>
            <w:vAlign w:val="center"/>
          </w:tcPr>
          <w:p w:rsidRPr="009F6961" w:rsidR="004C7CBC" w:rsidP="0034524A" w:rsidRDefault="004C7CBC" w14:paraId="2967CFC8" w14:textId="77777777"/>
        </w:tc>
      </w:tr>
      <w:tr w:rsidRPr="009F6961" w:rsidR="004C7CBC" w:rsidTr="0034524A" w14:paraId="1F012683" w14:textId="77777777">
        <w:trPr>
          <w:trHeight w:val="454"/>
          <w:jc w:val="center"/>
        </w:trPr>
        <w:tc>
          <w:tcPr>
            <w:tcW w:w="2651" w:type="dxa"/>
            <w:vAlign w:val="center"/>
          </w:tcPr>
          <w:p w:rsidRPr="009F6961" w:rsidR="004C7CBC" w:rsidP="0034524A" w:rsidRDefault="004C7CBC" w14:paraId="690CAEE3" w14:textId="77777777">
            <w:pPr>
              <w:rPr>
                <w:b/>
              </w:rPr>
            </w:pPr>
            <w:r w:rsidRPr="009F6961">
              <w:rPr>
                <w:b/>
              </w:rPr>
              <w:t>Danışmanı</w:t>
            </w:r>
          </w:p>
        </w:tc>
        <w:tc>
          <w:tcPr>
            <w:tcW w:w="7555" w:type="dxa"/>
            <w:vAlign w:val="center"/>
          </w:tcPr>
          <w:p w:rsidRPr="009F6961" w:rsidR="004C7CBC" w:rsidP="0034524A" w:rsidRDefault="004C7CBC" w14:paraId="269E3918" w14:textId="77777777"/>
        </w:tc>
      </w:tr>
    </w:tbl>
    <w:p w:rsidRPr="009F6961" w:rsidR="004C7CBC" w:rsidP="004C7CBC" w:rsidRDefault="004C7CBC" w14:paraId="0A2F2C6F" w14:textId="77777777"/>
    <w:tbl>
      <w:tblPr>
        <w:tblW w:w="102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Pr="009F6961" w:rsidR="004C7CBC" w:rsidTr="0034524A" w14:paraId="2BC45C48" w14:textId="77777777">
        <w:trPr>
          <w:trHeight w:val="631"/>
          <w:jc w:val="center"/>
        </w:trPr>
        <w:tc>
          <w:tcPr>
            <w:tcW w:w="10206" w:type="dxa"/>
            <w:vAlign w:val="center"/>
          </w:tcPr>
          <w:p w:rsidRPr="009F6961" w:rsidR="004C7CBC" w:rsidP="0034524A" w:rsidRDefault="004C7CBC" w14:paraId="4EC864AE" w14:textId="77777777">
            <w:pPr>
              <w:rPr>
                <w:b/>
              </w:rPr>
            </w:pPr>
            <w:r w:rsidRPr="009F6961">
              <w:rPr>
                <w:b/>
              </w:rPr>
              <w:t>Tezde kullanılan yöntem (birkaçını birden işaretleyebilirsiniz)</w:t>
            </w:r>
          </w:p>
          <w:p w:rsidRPr="009F6961" w:rsidR="004C7CBC" w:rsidP="0034524A" w:rsidRDefault="004C7CBC" w14:paraId="78CB568D" w14:textId="77777777">
            <w:r w:rsidRPr="009F6961">
              <w:sym w:font="Wingdings" w:char="F06F"/>
            </w:r>
            <w:r w:rsidRPr="009F6961">
              <w:t xml:space="preserve">  Kuramsal          </w:t>
            </w:r>
            <w:r w:rsidRPr="009F6961">
              <w:sym w:font="Wingdings" w:char="F06F"/>
            </w:r>
            <w:r w:rsidRPr="009F6961">
              <w:t xml:space="preserve">  Sayısal          </w:t>
            </w:r>
            <w:r w:rsidRPr="009F6961">
              <w:sym w:font="Wingdings" w:char="F06F"/>
            </w:r>
            <w:r w:rsidRPr="009F6961">
              <w:t xml:space="preserve">  Deneysel         </w:t>
            </w:r>
            <w:r w:rsidRPr="009F6961">
              <w:sym w:font="Wingdings" w:char="F06F"/>
            </w:r>
            <w:r w:rsidRPr="009F6961">
              <w:t xml:space="preserve">  Diğer: …………………………………………………………………………</w:t>
            </w:r>
            <w:proofErr w:type="gramStart"/>
            <w:r w:rsidRPr="009F6961">
              <w:t>…….</w:t>
            </w:r>
            <w:proofErr w:type="gramEnd"/>
          </w:p>
        </w:tc>
      </w:tr>
      <w:tr w:rsidRPr="009F6961" w:rsidR="004C7CBC" w:rsidTr="0034524A" w14:paraId="693F72EB" w14:textId="77777777">
        <w:trPr>
          <w:trHeight w:val="454"/>
          <w:jc w:val="center"/>
        </w:trPr>
        <w:tc>
          <w:tcPr>
            <w:tcW w:w="10206" w:type="dxa"/>
            <w:vAlign w:val="center"/>
          </w:tcPr>
          <w:p w:rsidRPr="009F6961" w:rsidR="004C7CBC" w:rsidP="0034524A" w:rsidRDefault="004C7CBC" w14:paraId="2714EFC7" w14:textId="77777777">
            <w:r w:rsidRPr="009F6961">
              <w:rPr>
                <w:b/>
              </w:rPr>
              <w:t xml:space="preserve">Tezin içeriği, tez konusu ile uyuşuyor mu?               </w:t>
            </w:r>
            <w:r w:rsidRPr="009F6961">
              <w:sym w:font="Wingdings" w:char="F06F"/>
            </w:r>
            <w:r w:rsidRPr="009F6961">
              <w:t xml:space="preserve">  Evet                      </w:t>
            </w:r>
            <w:r w:rsidRPr="009F6961">
              <w:sym w:font="Wingdings" w:char="F06F"/>
            </w:r>
            <w:r w:rsidRPr="009F6961">
              <w:t xml:space="preserve">  Hayır</w:t>
            </w:r>
          </w:p>
        </w:tc>
      </w:tr>
    </w:tbl>
    <w:p w:rsidRPr="009F6961" w:rsidR="004C7CBC" w:rsidP="004C7CBC" w:rsidRDefault="004C7CBC" w14:paraId="4228821B" w14:textId="77777777"/>
    <w:tbl>
      <w:tblPr>
        <w:tblW w:w="102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8"/>
        <w:gridCol w:w="845"/>
        <w:gridCol w:w="512"/>
        <w:gridCol w:w="709"/>
        <w:gridCol w:w="709"/>
        <w:gridCol w:w="723"/>
      </w:tblGrid>
      <w:tr w:rsidRPr="009F6961" w:rsidR="004C7CBC" w:rsidTr="0034524A" w14:paraId="7FEA17C2" w14:textId="77777777">
        <w:trPr>
          <w:trHeight w:val="448"/>
          <w:jc w:val="center"/>
        </w:trPr>
        <w:tc>
          <w:tcPr>
            <w:tcW w:w="6708" w:type="dxa"/>
          </w:tcPr>
          <w:p w:rsidRPr="009F6961" w:rsidR="004C7CBC" w:rsidP="0034524A" w:rsidRDefault="004C7CBC" w14:paraId="27140C65" w14:textId="77777777">
            <w:pPr>
              <w:pStyle w:val="ListeParagraf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45" w:type="dxa"/>
            <w:vAlign w:val="center"/>
          </w:tcPr>
          <w:p w:rsidRPr="009F6961" w:rsidR="004C7CBC" w:rsidP="0034524A" w:rsidRDefault="004C7CBC" w14:paraId="472C3637" w14:textId="77777777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9F6961">
              <w:rPr>
                <w:rFonts w:ascii="Times New Roman" w:hAnsi="Times New Roman"/>
                <w:b/>
              </w:rPr>
              <w:t>Çok İyi</w:t>
            </w:r>
          </w:p>
        </w:tc>
        <w:tc>
          <w:tcPr>
            <w:tcW w:w="512" w:type="dxa"/>
            <w:vAlign w:val="center"/>
          </w:tcPr>
          <w:p w:rsidRPr="009F6961" w:rsidR="004C7CBC" w:rsidP="0034524A" w:rsidRDefault="004C7CBC" w14:paraId="0628A650" w14:textId="77777777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9F6961">
              <w:rPr>
                <w:rFonts w:ascii="Times New Roman" w:hAnsi="Times New Roman"/>
                <w:b/>
              </w:rPr>
              <w:t>İyi</w:t>
            </w:r>
          </w:p>
        </w:tc>
        <w:tc>
          <w:tcPr>
            <w:tcW w:w="709" w:type="dxa"/>
            <w:vAlign w:val="center"/>
          </w:tcPr>
          <w:p w:rsidRPr="009F6961" w:rsidR="004C7CBC" w:rsidP="0034524A" w:rsidRDefault="004C7CBC" w14:paraId="608105BB" w14:textId="77777777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9F6961">
              <w:rPr>
                <w:rFonts w:ascii="Times New Roman" w:hAnsi="Times New Roman"/>
                <w:b/>
              </w:rPr>
              <w:t>Orta</w:t>
            </w:r>
          </w:p>
        </w:tc>
        <w:tc>
          <w:tcPr>
            <w:tcW w:w="709" w:type="dxa"/>
            <w:vAlign w:val="center"/>
          </w:tcPr>
          <w:p w:rsidRPr="009F6961" w:rsidR="004C7CBC" w:rsidP="0034524A" w:rsidRDefault="004C7CBC" w14:paraId="50C5B963" w14:textId="77777777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9F6961">
              <w:rPr>
                <w:rFonts w:ascii="Times New Roman" w:hAnsi="Times New Roman"/>
                <w:b/>
              </w:rPr>
              <w:t>Kötü</w:t>
            </w:r>
          </w:p>
        </w:tc>
        <w:tc>
          <w:tcPr>
            <w:tcW w:w="723" w:type="dxa"/>
            <w:vAlign w:val="center"/>
          </w:tcPr>
          <w:p w:rsidRPr="009F6961" w:rsidR="004C7CBC" w:rsidP="0034524A" w:rsidRDefault="004C7CBC" w14:paraId="4C65FEBB" w14:textId="77777777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9F6961">
              <w:rPr>
                <w:rFonts w:ascii="Times New Roman" w:hAnsi="Times New Roman"/>
                <w:b/>
              </w:rPr>
              <w:t>Çok Kötü</w:t>
            </w:r>
          </w:p>
        </w:tc>
      </w:tr>
      <w:tr w:rsidRPr="009F6961" w:rsidR="004C7CBC" w:rsidTr="0034524A" w14:paraId="26C052F0" w14:textId="77777777">
        <w:trPr>
          <w:trHeight w:val="353"/>
          <w:jc w:val="center"/>
        </w:trPr>
        <w:tc>
          <w:tcPr>
            <w:tcW w:w="6708" w:type="dxa"/>
            <w:vAlign w:val="center"/>
          </w:tcPr>
          <w:p w:rsidRPr="009F6961" w:rsidR="004C7CBC" w:rsidP="004C7CBC" w:rsidRDefault="004C7CBC" w14:paraId="529E66C9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F6961">
              <w:rPr>
                <w:rFonts w:ascii="Times New Roman" w:hAnsi="Times New Roman"/>
              </w:rPr>
              <w:t>Tezde kullanılan yöntem uygun mu?</w:t>
            </w:r>
          </w:p>
        </w:tc>
        <w:tc>
          <w:tcPr>
            <w:tcW w:w="845" w:type="dxa"/>
            <w:vAlign w:val="center"/>
          </w:tcPr>
          <w:p w:rsidRPr="009F6961" w:rsidR="004C7CBC" w:rsidP="0034524A" w:rsidRDefault="004C7CBC" w14:paraId="21DA09DC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512" w:type="dxa"/>
            <w:vAlign w:val="center"/>
          </w:tcPr>
          <w:p w:rsidRPr="009F6961" w:rsidR="004C7CBC" w:rsidP="0034524A" w:rsidRDefault="004C7CBC" w14:paraId="44B8F26C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09" w:type="dxa"/>
            <w:vAlign w:val="center"/>
          </w:tcPr>
          <w:p w:rsidRPr="009F6961" w:rsidR="004C7CBC" w:rsidP="0034524A" w:rsidRDefault="004C7CBC" w14:paraId="0638E73D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09" w:type="dxa"/>
            <w:vAlign w:val="center"/>
          </w:tcPr>
          <w:p w:rsidRPr="009F6961" w:rsidR="004C7CBC" w:rsidP="0034524A" w:rsidRDefault="004C7CBC" w14:paraId="500BC602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23" w:type="dxa"/>
            <w:vAlign w:val="center"/>
          </w:tcPr>
          <w:p w:rsidRPr="009F6961" w:rsidR="004C7CBC" w:rsidP="0034524A" w:rsidRDefault="004C7CBC" w14:paraId="6EB81311" w14:textId="77777777">
            <w:pPr>
              <w:jc w:val="center"/>
            </w:pPr>
            <w:r w:rsidRPr="009F6961">
              <w:sym w:font="Wingdings" w:char="F06F"/>
            </w:r>
          </w:p>
        </w:tc>
      </w:tr>
      <w:tr w:rsidRPr="009F6961" w:rsidR="004C7CBC" w:rsidTr="0034524A" w14:paraId="257A97F8" w14:textId="77777777">
        <w:trPr>
          <w:trHeight w:val="312"/>
          <w:jc w:val="center"/>
        </w:trPr>
        <w:tc>
          <w:tcPr>
            <w:tcW w:w="6708" w:type="dxa"/>
            <w:vAlign w:val="center"/>
          </w:tcPr>
          <w:p w:rsidRPr="009F6961" w:rsidR="004C7CBC" w:rsidP="004C7CBC" w:rsidRDefault="004C7CBC" w14:paraId="3B3A7A0F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F6961">
              <w:rPr>
                <w:rFonts w:ascii="Times New Roman" w:hAnsi="Times New Roman"/>
              </w:rPr>
              <w:t>Tez özgün mü?</w:t>
            </w:r>
          </w:p>
        </w:tc>
        <w:tc>
          <w:tcPr>
            <w:tcW w:w="845" w:type="dxa"/>
            <w:vAlign w:val="center"/>
          </w:tcPr>
          <w:p w:rsidRPr="009F6961" w:rsidR="004C7CBC" w:rsidP="0034524A" w:rsidRDefault="004C7CBC" w14:paraId="4D69661E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512" w:type="dxa"/>
            <w:vAlign w:val="center"/>
          </w:tcPr>
          <w:p w:rsidRPr="009F6961" w:rsidR="004C7CBC" w:rsidP="0034524A" w:rsidRDefault="004C7CBC" w14:paraId="5F7F707A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09" w:type="dxa"/>
            <w:vAlign w:val="center"/>
          </w:tcPr>
          <w:p w:rsidRPr="009F6961" w:rsidR="004C7CBC" w:rsidP="0034524A" w:rsidRDefault="004C7CBC" w14:paraId="370AE185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09" w:type="dxa"/>
            <w:vAlign w:val="center"/>
          </w:tcPr>
          <w:p w:rsidRPr="009F6961" w:rsidR="004C7CBC" w:rsidP="0034524A" w:rsidRDefault="004C7CBC" w14:paraId="377A860E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23" w:type="dxa"/>
            <w:vAlign w:val="center"/>
          </w:tcPr>
          <w:p w:rsidRPr="009F6961" w:rsidR="004C7CBC" w:rsidP="0034524A" w:rsidRDefault="004C7CBC" w14:paraId="72759FA6" w14:textId="77777777">
            <w:pPr>
              <w:jc w:val="center"/>
            </w:pPr>
            <w:r w:rsidRPr="009F6961">
              <w:sym w:font="Wingdings" w:char="F06F"/>
            </w:r>
          </w:p>
        </w:tc>
      </w:tr>
      <w:tr w:rsidRPr="009F6961" w:rsidR="004C7CBC" w:rsidTr="0034524A" w14:paraId="2F6D7F03" w14:textId="77777777">
        <w:trPr>
          <w:trHeight w:val="320"/>
          <w:jc w:val="center"/>
        </w:trPr>
        <w:tc>
          <w:tcPr>
            <w:tcW w:w="6708" w:type="dxa"/>
            <w:vAlign w:val="center"/>
          </w:tcPr>
          <w:p w:rsidRPr="009F6961" w:rsidR="004C7CBC" w:rsidP="004C7CBC" w:rsidRDefault="004C7CBC" w14:paraId="6B24D7E3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F6961">
              <w:rPr>
                <w:rFonts w:ascii="Times New Roman" w:hAnsi="Times New Roman"/>
              </w:rPr>
              <w:t>Tezdeki literatür incelemesi yeterli mi?</w:t>
            </w:r>
          </w:p>
        </w:tc>
        <w:tc>
          <w:tcPr>
            <w:tcW w:w="845" w:type="dxa"/>
            <w:vAlign w:val="center"/>
          </w:tcPr>
          <w:p w:rsidRPr="009F6961" w:rsidR="004C7CBC" w:rsidP="0034524A" w:rsidRDefault="004C7CBC" w14:paraId="7F7B14A6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512" w:type="dxa"/>
            <w:vAlign w:val="center"/>
          </w:tcPr>
          <w:p w:rsidRPr="009F6961" w:rsidR="004C7CBC" w:rsidP="0034524A" w:rsidRDefault="004C7CBC" w14:paraId="2FD427CE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09" w:type="dxa"/>
            <w:vAlign w:val="center"/>
          </w:tcPr>
          <w:p w:rsidRPr="009F6961" w:rsidR="004C7CBC" w:rsidP="0034524A" w:rsidRDefault="004C7CBC" w14:paraId="7907DB48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09" w:type="dxa"/>
            <w:vAlign w:val="center"/>
          </w:tcPr>
          <w:p w:rsidRPr="009F6961" w:rsidR="004C7CBC" w:rsidP="0034524A" w:rsidRDefault="004C7CBC" w14:paraId="3D744401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23" w:type="dxa"/>
            <w:vAlign w:val="center"/>
          </w:tcPr>
          <w:p w:rsidRPr="009F6961" w:rsidR="004C7CBC" w:rsidP="0034524A" w:rsidRDefault="004C7CBC" w14:paraId="3061B51A" w14:textId="77777777">
            <w:pPr>
              <w:jc w:val="center"/>
            </w:pPr>
            <w:r w:rsidRPr="009F6961">
              <w:sym w:font="Wingdings" w:char="F06F"/>
            </w:r>
          </w:p>
        </w:tc>
      </w:tr>
      <w:tr w:rsidRPr="009F6961" w:rsidR="004C7CBC" w:rsidTr="0034524A" w14:paraId="61FA9E92" w14:textId="77777777">
        <w:trPr>
          <w:trHeight w:val="394"/>
          <w:jc w:val="center"/>
        </w:trPr>
        <w:tc>
          <w:tcPr>
            <w:tcW w:w="6708" w:type="dxa"/>
            <w:vAlign w:val="center"/>
          </w:tcPr>
          <w:p w:rsidRPr="009F6961" w:rsidR="004C7CBC" w:rsidP="004C7CBC" w:rsidRDefault="004C7CBC" w14:paraId="16AE6465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F6961">
              <w:rPr>
                <w:rFonts w:ascii="Times New Roman" w:hAnsi="Times New Roman"/>
              </w:rPr>
              <w:t>Tezde kullanılan yöntemin güncelliği hakkındaki görüşünüz nedir?</w:t>
            </w:r>
          </w:p>
        </w:tc>
        <w:tc>
          <w:tcPr>
            <w:tcW w:w="845" w:type="dxa"/>
            <w:vAlign w:val="center"/>
          </w:tcPr>
          <w:p w:rsidRPr="009F6961" w:rsidR="004C7CBC" w:rsidP="0034524A" w:rsidRDefault="004C7CBC" w14:paraId="3B4E230D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512" w:type="dxa"/>
            <w:vAlign w:val="center"/>
          </w:tcPr>
          <w:p w:rsidRPr="009F6961" w:rsidR="004C7CBC" w:rsidP="0034524A" w:rsidRDefault="004C7CBC" w14:paraId="3FA37194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09" w:type="dxa"/>
            <w:vAlign w:val="center"/>
          </w:tcPr>
          <w:p w:rsidRPr="009F6961" w:rsidR="004C7CBC" w:rsidP="0034524A" w:rsidRDefault="004C7CBC" w14:paraId="7C491C05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09" w:type="dxa"/>
            <w:vAlign w:val="center"/>
          </w:tcPr>
          <w:p w:rsidRPr="009F6961" w:rsidR="004C7CBC" w:rsidP="0034524A" w:rsidRDefault="004C7CBC" w14:paraId="1BC4E32E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23" w:type="dxa"/>
            <w:vAlign w:val="center"/>
          </w:tcPr>
          <w:p w:rsidRPr="009F6961" w:rsidR="004C7CBC" w:rsidP="0034524A" w:rsidRDefault="004C7CBC" w14:paraId="6B4C1CD2" w14:textId="77777777">
            <w:pPr>
              <w:jc w:val="center"/>
            </w:pPr>
            <w:r w:rsidRPr="009F6961">
              <w:sym w:font="Wingdings" w:char="F06F"/>
            </w:r>
          </w:p>
        </w:tc>
      </w:tr>
      <w:tr w:rsidRPr="009F6961" w:rsidR="004C7CBC" w:rsidTr="0034524A" w14:paraId="02B88106" w14:textId="77777777">
        <w:trPr>
          <w:trHeight w:val="366"/>
          <w:jc w:val="center"/>
        </w:trPr>
        <w:tc>
          <w:tcPr>
            <w:tcW w:w="6708" w:type="dxa"/>
            <w:vAlign w:val="center"/>
          </w:tcPr>
          <w:p w:rsidRPr="009F6961" w:rsidR="004C7CBC" w:rsidP="004C7CBC" w:rsidRDefault="004C7CBC" w14:paraId="66A231A9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F6961">
              <w:rPr>
                <w:rFonts w:ascii="Times New Roman" w:hAnsi="Times New Roman"/>
              </w:rPr>
              <w:t>Şekiller ve tablolar tezdeki bulguları yansıtıyor mu?</w:t>
            </w:r>
          </w:p>
        </w:tc>
        <w:tc>
          <w:tcPr>
            <w:tcW w:w="845" w:type="dxa"/>
            <w:vAlign w:val="center"/>
          </w:tcPr>
          <w:p w:rsidRPr="009F6961" w:rsidR="004C7CBC" w:rsidP="0034524A" w:rsidRDefault="004C7CBC" w14:paraId="77580C70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512" w:type="dxa"/>
            <w:vAlign w:val="center"/>
          </w:tcPr>
          <w:p w:rsidRPr="009F6961" w:rsidR="004C7CBC" w:rsidP="0034524A" w:rsidRDefault="004C7CBC" w14:paraId="07E2220C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09" w:type="dxa"/>
            <w:vAlign w:val="center"/>
          </w:tcPr>
          <w:p w:rsidRPr="009F6961" w:rsidR="004C7CBC" w:rsidP="0034524A" w:rsidRDefault="004C7CBC" w14:paraId="0940D57E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09" w:type="dxa"/>
            <w:vAlign w:val="center"/>
          </w:tcPr>
          <w:p w:rsidRPr="009F6961" w:rsidR="004C7CBC" w:rsidP="0034524A" w:rsidRDefault="004C7CBC" w14:paraId="174AFFEB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23" w:type="dxa"/>
            <w:vAlign w:val="center"/>
          </w:tcPr>
          <w:p w:rsidRPr="009F6961" w:rsidR="004C7CBC" w:rsidP="0034524A" w:rsidRDefault="004C7CBC" w14:paraId="3348963D" w14:textId="77777777">
            <w:pPr>
              <w:jc w:val="center"/>
            </w:pPr>
            <w:r w:rsidRPr="009F6961">
              <w:sym w:font="Wingdings" w:char="F06F"/>
            </w:r>
          </w:p>
        </w:tc>
      </w:tr>
      <w:tr w:rsidRPr="009F6961" w:rsidR="004C7CBC" w:rsidTr="0034524A" w14:paraId="1FF3B8E8" w14:textId="77777777">
        <w:trPr>
          <w:trHeight w:val="334"/>
          <w:jc w:val="center"/>
        </w:trPr>
        <w:tc>
          <w:tcPr>
            <w:tcW w:w="6708" w:type="dxa"/>
            <w:vAlign w:val="center"/>
          </w:tcPr>
          <w:p w:rsidRPr="009F6961" w:rsidR="004C7CBC" w:rsidP="004C7CBC" w:rsidRDefault="004C7CBC" w14:paraId="7B3A7501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F6961">
              <w:rPr>
                <w:rFonts w:ascii="Times New Roman" w:hAnsi="Times New Roman"/>
              </w:rPr>
              <w:t>Tezde elde edilen bulgular yeterince tartışılmış mı?</w:t>
            </w:r>
          </w:p>
        </w:tc>
        <w:tc>
          <w:tcPr>
            <w:tcW w:w="845" w:type="dxa"/>
            <w:vAlign w:val="center"/>
          </w:tcPr>
          <w:p w:rsidRPr="009F6961" w:rsidR="004C7CBC" w:rsidP="0034524A" w:rsidRDefault="004C7CBC" w14:paraId="0CA79F8E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512" w:type="dxa"/>
            <w:vAlign w:val="center"/>
          </w:tcPr>
          <w:p w:rsidRPr="009F6961" w:rsidR="004C7CBC" w:rsidP="0034524A" w:rsidRDefault="004C7CBC" w14:paraId="15A0BC44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09" w:type="dxa"/>
            <w:vAlign w:val="center"/>
          </w:tcPr>
          <w:p w:rsidRPr="009F6961" w:rsidR="004C7CBC" w:rsidP="0034524A" w:rsidRDefault="004C7CBC" w14:paraId="52634096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09" w:type="dxa"/>
            <w:vAlign w:val="center"/>
          </w:tcPr>
          <w:p w:rsidRPr="009F6961" w:rsidR="004C7CBC" w:rsidP="0034524A" w:rsidRDefault="004C7CBC" w14:paraId="44B1AA0F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23" w:type="dxa"/>
            <w:vAlign w:val="center"/>
          </w:tcPr>
          <w:p w:rsidRPr="009F6961" w:rsidR="004C7CBC" w:rsidP="0034524A" w:rsidRDefault="004C7CBC" w14:paraId="6ED5ED0B" w14:textId="77777777">
            <w:pPr>
              <w:jc w:val="center"/>
            </w:pPr>
            <w:r w:rsidRPr="009F6961">
              <w:sym w:font="Wingdings" w:char="F06F"/>
            </w:r>
          </w:p>
        </w:tc>
      </w:tr>
      <w:tr w:rsidRPr="009F6961" w:rsidR="004C7CBC" w:rsidTr="0034524A" w14:paraId="4F5F9C34" w14:textId="77777777">
        <w:trPr>
          <w:trHeight w:val="380"/>
          <w:jc w:val="center"/>
        </w:trPr>
        <w:tc>
          <w:tcPr>
            <w:tcW w:w="6708" w:type="dxa"/>
            <w:vAlign w:val="center"/>
          </w:tcPr>
          <w:p w:rsidRPr="009F6961" w:rsidR="004C7CBC" w:rsidP="004C7CBC" w:rsidRDefault="004C7CBC" w14:paraId="64096423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F6961">
              <w:rPr>
                <w:rFonts w:ascii="Times New Roman" w:hAnsi="Times New Roman"/>
              </w:rPr>
              <w:t>Tezdeki bulgular, sonuçlar bölümünde iyi özetlenmiş mi?</w:t>
            </w:r>
          </w:p>
        </w:tc>
        <w:tc>
          <w:tcPr>
            <w:tcW w:w="845" w:type="dxa"/>
            <w:vAlign w:val="center"/>
          </w:tcPr>
          <w:p w:rsidRPr="009F6961" w:rsidR="004C7CBC" w:rsidP="0034524A" w:rsidRDefault="004C7CBC" w14:paraId="575373F8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512" w:type="dxa"/>
            <w:vAlign w:val="center"/>
          </w:tcPr>
          <w:p w:rsidRPr="009F6961" w:rsidR="004C7CBC" w:rsidP="0034524A" w:rsidRDefault="004C7CBC" w14:paraId="3794E875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09" w:type="dxa"/>
            <w:vAlign w:val="center"/>
          </w:tcPr>
          <w:p w:rsidRPr="009F6961" w:rsidR="004C7CBC" w:rsidP="0034524A" w:rsidRDefault="004C7CBC" w14:paraId="66A6918A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09" w:type="dxa"/>
            <w:vAlign w:val="center"/>
          </w:tcPr>
          <w:p w:rsidRPr="009F6961" w:rsidR="004C7CBC" w:rsidP="0034524A" w:rsidRDefault="004C7CBC" w14:paraId="1F2A4E73" w14:textId="77777777">
            <w:pPr>
              <w:jc w:val="center"/>
            </w:pPr>
            <w:r w:rsidRPr="009F6961">
              <w:sym w:font="Wingdings" w:char="F06F"/>
            </w:r>
          </w:p>
        </w:tc>
        <w:tc>
          <w:tcPr>
            <w:tcW w:w="723" w:type="dxa"/>
            <w:vAlign w:val="center"/>
          </w:tcPr>
          <w:p w:rsidRPr="009F6961" w:rsidR="004C7CBC" w:rsidP="0034524A" w:rsidRDefault="004C7CBC" w14:paraId="35105A29" w14:textId="77777777">
            <w:pPr>
              <w:jc w:val="center"/>
            </w:pPr>
            <w:r w:rsidRPr="009F6961">
              <w:sym w:font="Wingdings" w:char="F06F"/>
            </w:r>
          </w:p>
        </w:tc>
      </w:tr>
    </w:tbl>
    <w:p w:rsidRPr="009F6961" w:rsidR="004C7CBC" w:rsidP="004C7CBC" w:rsidRDefault="004C7CBC" w14:paraId="21F85168" w14:textId="77777777"/>
    <w:tbl>
      <w:tblPr>
        <w:tblW w:w="102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Pr="009F6961" w:rsidR="004C7CBC" w:rsidTr="0034524A" w14:paraId="1864B7B7" w14:textId="77777777">
        <w:trPr>
          <w:trHeight w:val="384"/>
          <w:jc w:val="center"/>
        </w:trPr>
        <w:tc>
          <w:tcPr>
            <w:tcW w:w="10206" w:type="dxa"/>
            <w:vAlign w:val="center"/>
          </w:tcPr>
          <w:p w:rsidRPr="009F6961" w:rsidR="004C7CBC" w:rsidP="0034524A" w:rsidRDefault="004C7CBC" w14:paraId="4E57C671" w14:textId="77777777">
            <w:r w:rsidRPr="009F6961">
              <w:rPr>
                <w:b/>
              </w:rPr>
              <w:t>Tez hakkında verdiğiniz kararın gerekçelerini yazınız. (Gerekirse ek sayfa kullanınız.)</w:t>
            </w:r>
          </w:p>
        </w:tc>
      </w:tr>
      <w:tr w:rsidRPr="009F6961" w:rsidR="004C7CBC" w:rsidTr="0034524A" w14:paraId="7D1106AF" w14:textId="77777777">
        <w:trPr>
          <w:trHeight w:val="2266"/>
          <w:jc w:val="center"/>
        </w:trPr>
        <w:tc>
          <w:tcPr>
            <w:tcW w:w="10206" w:type="dxa"/>
            <w:vAlign w:val="center"/>
          </w:tcPr>
          <w:p w:rsidRPr="009F6961" w:rsidR="004C7CBC" w:rsidP="0034524A" w:rsidRDefault="004C7CBC" w14:paraId="6AE8B913" w14:textId="77777777">
            <w:pPr>
              <w:spacing w:before="120" w:after="120"/>
            </w:pPr>
          </w:p>
        </w:tc>
      </w:tr>
    </w:tbl>
    <w:p w:rsidR="004C7CBC" w:rsidP="004C7CBC" w:rsidRDefault="004C7CBC" w14:paraId="113A6049" w14:textId="77777777">
      <w:pPr>
        <w:ind w:hanging="567"/>
        <w:rPr>
          <w:b/>
        </w:rPr>
      </w:pPr>
    </w:p>
    <w:p w:rsidR="004C7CBC" w:rsidP="004C7CBC" w:rsidRDefault="004C7CBC" w14:paraId="078C9BFA" w14:textId="77777777">
      <w:pPr>
        <w:ind w:hanging="567"/>
        <w:rPr>
          <w:b/>
        </w:rPr>
      </w:pPr>
    </w:p>
    <w:p w:rsidR="004C7CBC" w:rsidP="004C7CBC" w:rsidRDefault="004C7CBC" w14:paraId="384875ED" w14:textId="77777777">
      <w:pPr>
        <w:ind w:hanging="567"/>
        <w:rPr>
          <w:b/>
        </w:rPr>
      </w:pPr>
    </w:p>
    <w:p w:rsidR="004C7CBC" w:rsidP="004C7CBC" w:rsidRDefault="004C7CBC" w14:paraId="4EE0D01A" w14:textId="77777777">
      <w:pPr>
        <w:ind w:hanging="567"/>
        <w:rPr>
          <w:b/>
        </w:rPr>
      </w:pPr>
    </w:p>
    <w:p w:rsidR="004C7CBC" w:rsidP="004C7CBC" w:rsidRDefault="004C7CBC" w14:paraId="219C4878" w14:textId="77777777">
      <w:pPr>
        <w:ind w:hanging="567"/>
        <w:rPr>
          <w:b/>
        </w:rPr>
      </w:pPr>
    </w:p>
    <w:p w:rsidR="004C7CBC" w:rsidP="004C7CBC" w:rsidRDefault="004C7CBC" w14:paraId="0394E0F7" w14:textId="77777777">
      <w:pPr>
        <w:ind w:hanging="567"/>
        <w:rPr>
          <w:b/>
        </w:rPr>
      </w:pPr>
      <w:r>
        <w:rPr>
          <w:b/>
        </w:rPr>
        <w:lastRenderedPageBreak/>
        <w:t xml:space="preserve">         </w:t>
      </w:r>
      <w:r w:rsidRPr="009F6961">
        <w:rPr>
          <w:b/>
        </w:rPr>
        <w:t>Tezin kabulü konusundaki görüşünüz:</w:t>
      </w:r>
    </w:p>
    <w:p w:rsidRPr="009F6961" w:rsidR="004C7CBC" w:rsidP="004C7CBC" w:rsidRDefault="004C7CBC" w14:paraId="01870E25" w14:textId="77777777">
      <w:pPr>
        <w:ind w:hanging="567"/>
        <w:rPr>
          <w:b/>
        </w:rPr>
      </w:pPr>
    </w:p>
    <w:tbl>
      <w:tblPr>
        <w:tblW w:w="104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8"/>
        <w:gridCol w:w="4821"/>
      </w:tblGrid>
      <w:tr w:rsidRPr="009F6961" w:rsidR="004C7CBC" w:rsidTr="0034524A" w14:paraId="1E648B7E" w14:textId="77777777">
        <w:trPr>
          <w:trHeight w:val="682"/>
          <w:jc w:val="center"/>
        </w:trPr>
        <w:tc>
          <w:tcPr>
            <w:tcW w:w="5668" w:type="dxa"/>
          </w:tcPr>
          <w:p w:rsidRPr="009F6961" w:rsidR="004C7CBC" w:rsidP="0034524A" w:rsidRDefault="004C7CBC" w14:paraId="35364D93" w14:textId="77777777">
            <w:pPr>
              <w:spacing w:before="120"/>
            </w:pPr>
            <w:r w:rsidRPr="009F6961">
              <w:sym w:font="Wingdings" w:char="F06F"/>
            </w:r>
            <w:r w:rsidRPr="009F6961">
              <w:t xml:space="preserve">   Değişikliğe gerek yoktur.</w:t>
            </w:r>
          </w:p>
          <w:p w:rsidRPr="009F6961" w:rsidR="004C7CBC" w:rsidP="0034524A" w:rsidRDefault="004C7CBC" w14:paraId="7F4AD9B7" w14:textId="77777777">
            <w:r w:rsidRPr="009F6961">
              <w:sym w:font="Wingdings" w:char="F06F"/>
            </w:r>
            <w:r w:rsidRPr="009F6961">
              <w:t xml:space="preserve">   Şekil yönünden bazı değişikliklere gerek vardır.</w:t>
            </w:r>
          </w:p>
        </w:tc>
        <w:tc>
          <w:tcPr>
            <w:tcW w:w="4821" w:type="dxa"/>
          </w:tcPr>
          <w:p w:rsidRPr="009F6961" w:rsidR="004C7CBC" w:rsidP="0034524A" w:rsidRDefault="004C7CBC" w14:paraId="758F3A99" w14:textId="77777777">
            <w:pPr>
              <w:spacing w:before="120"/>
            </w:pPr>
            <w:r w:rsidRPr="009F6961">
              <w:sym w:font="Wingdings" w:char="F06F"/>
            </w:r>
            <w:r w:rsidRPr="009F6961">
              <w:t xml:space="preserve">   Reddedilmesi gerekir.</w:t>
            </w:r>
          </w:p>
          <w:p w:rsidRPr="009F6961" w:rsidR="004C7CBC" w:rsidP="0034524A" w:rsidRDefault="004C7CBC" w14:paraId="12C80495" w14:textId="77777777">
            <w:pPr>
              <w:spacing w:after="120"/>
            </w:pPr>
            <w:r w:rsidRPr="009F6961">
              <w:sym w:font="Wingdings" w:char="F06F"/>
            </w:r>
            <w:r w:rsidRPr="009F6961">
              <w:t xml:space="preserve">   İçerik yönünden değişikliklere gerek vardır.</w:t>
            </w:r>
          </w:p>
        </w:tc>
      </w:tr>
    </w:tbl>
    <w:p w:rsidRPr="009F6961" w:rsidR="004C7CBC" w:rsidP="004C7CBC" w:rsidRDefault="004C7CBC" w14:paraId="12481F91" w14:textId="77777777">
      <w:r w:rsidRPr="009F6961">
        <w:t xml:space="preserve"> </w:t>
      </w:r>
    </w:p>
    <w:tbl>
      <w:tblPr>
        <w:tblW w:w="104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0"/>
        <w:gridCol w:w="5215"/>
      </w:tblGrid>
      <w:tr w:rsidRPr="009F6961" w:rsidR="004C7CBC" w:rsidTr="0034524A" w14:paraId="4EA8289D" w14:textId="77777777">
        <w:trPr>
          <w:trHeight w:val="340"/>
          <w:jc w:val="center"/>
        </w:trPr>
        <w:tc>
          <w:tcPr>
            <w:tcW w:w="10475" w:type="dxa"/>
            <w:gridSpan w:val="2"/>
            <w:shd w:val="clear" w:color="auto" w:fill="auto"/>
            <w:vAlign w:val="center"/>
          </w:tcPr>
          <w:p w:rsidRPr="009F6961" w:rsidR="004C7CBC" w:rsidP="0034524A" w:rsidRDefault="004C7CBC" w14:paraId="73EFB964" w14:textId="77777777">
            <w:pPr>
              <w:pStyle w:val="Balk5"/>
              <w:spacing w:before="0" w:after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9F6961">
              <w:rPr>
                <w:rFonts w:ascii="Times New Roman" w:hAnsi="Times New Roman"/>
                <w:i w:val="0"/>
                <w:sz w:val="22"/>
                <w:szCs w:val="22"/>
              </w:rPr>
              <w:t>Öğretim Üyesinin,</w:t>
            </w:r>
          </w:p>
        </w:tc>
      </w:tr>
      <w:tr w:rsidRPr="009F6961" w:rsidR="004C7CBC" w:rsidTr="0034524A" w14:paraId="1E319FAB" w14:textId="77777777">
        <w:trPr>
          <w:trHeight w:val="454"/>
          <w:jc w:val="center"/>
        </w:trPr>
        <w:tc>
          <w:tcPr>
            <w:tcW w:w="10475" w:type="dxa"/>
            <w:gridSpan w:val="2"/>
            <w:vAlign w:val="center"/>
          </w:tcPr>
          <w:p w:rsidRPr="009F6961" w:rsidR="004C7CBC" w:rsidP="0034524A" w:rsidRDefault="004C7CBC" w14:paraId="242AEF78" w14:textId="77777777">
            <w:r w:rsidRPr="009F6961">
              <w:rPr>
                <w:b/>
              </w:rPr>
              <w:t>Unvanı, Adı ve Soyadı:</w:t>
            </w:r>
          </w:p>
        </w:tc>
      </w:tr>
      <w:tr w:rsidRPr="009F6961" w:rsidR="004C7CBC" w:rsidTr="0034524A" w14:paraId="3E58960B" w14:textId="77777777">
        <w:trPr>
          <w:trHeight w:val="454"/>
          <w:jc w:val="center"/>
        </w:trPr>
        <w:tc>
          <w:tcPr>
            <w:tcW w:w="5260" w:type="dxa"/>
            <w:vAlign w:val="center"/>
          </w:tcPr>
          <w:p w:rsidRPr="009F6961" w:rsidR="004C7CBC" w:rsidP="0034524A" w:rsidRDefault="004C7CBC" w14:paraId="70C72B20" w14:textId="77777777">
            <w:pPr>
              <w:rPr>
                <w:b/>
              </w:rPr>
            </w:pPr>
            <w:r w:rsidRPr="009F6961">
              <w:rPr>
                <w:b/>
              </w:rPr>
              <w:t xml:space="preserve">E-Posta  </w:t>
            </w:r>
            <w:proofErr w:type="gramStart"/>
            <w:r w:rsidRPr="009F6961">
              <w:rPr>
                <w:b/>
              </w:rPr>
              <w:t xml:space="preserve">  :</w:t>
            </w:r>
            <w:proofErr w:type="gramEnd"/>
          </w:p>
        </w:tc>
        <w:tc>
          <w:tcPr>
            <w:tcW w:w="5215" w:type="dxa"/>
            <w:vAlign w:val="center"/>
          </w:tcPr>
          <w:p w:rsidRPr="009F6961" w:rsidR="004C7CBC" w:rsidP="0034524A" w:rsidRDefault="004C7CBC" w14:paraId="23CE59D2" w14:textId="77777777">
            <w:pPr>
              <w:rPr>
                <w:b/>
              </w:rPr>
            </w:pPr>
            <w:r w:rsidRPr="009F6961">
              <w:rPr>
                <w:b/>
              </w:rPr>
              <w:t>Tarih:</w:t>
            </w:r>
          </w:p>
        </w:tc>
      </w:tr>
      <w:tr w:rsidRPr="009F6961" w:rsidR="004C7CBC" w:rsidTr="0034524A" w14:paraId="2CB5D904" w14:textId="77777777">
        <w:trPr>
          <w:trHeight w:val="454"/>
          <w:jc w:val="center"/>
        </w:trPr>
        <w:tc>
          <w:tcPr>
            <w:tcW w:w="5260" w:type="dxa"/>
            <w:vAlign w:val="center"/>
          </w:tcPr>
          <w:p w:rsidRPr="009F6961" w:rsidR="004C7CBC" w:rsidP="0034524A" w:rsidRDefault="004C7CBC" w14:paraId="67810C25" w14:textId="77777777">
            <w:pPr>
              <w:rPr>
                <w:b/>
              </w:rPr>
            </w:pPr>
            <w:r w:rsidRPr="009F6961">
              <w:rPr>
                <w:b/>
              </w:rPr>
              <w:t xml:space="preserve">Faks       </w:t>
            </w:r>
            <w:proofErr w:type="gramStart"/>
            <w:r w:rsidRPr="009F6961">
              <w:rPr>
                <w:b/>
              </w:rPr>
              <w:t xml:space="preserve">  :</w:t>
            </w:r>
            <w:proofErr w:type="gramEnd"/>
          </w:p>
        </w:tc>
        <w:tc>
          <w:tcPr>
            <w:tcW w:w="5215" w:type="dxa"/>
            <w:vMerge w:val="restart"/>
            <w:vAlign w:val="center"/>
          </w:tcPr>
          <w:p w:rsidRPr="009F6961" w:rsidR="004C7CBC" w:rsidP="0034524A" w:rsidRDefault="004C7CBC" w14:paraId="5CBBD3B6" w14:textId="77777777">
            <w:pPr>
              <w:rPr>
                <w:b/>
              </w:rPr>
            </w:pPr>
            <w:r w:rsidRPr="009F6961">
              <w:rPr>
                <w:b/>
              </w:rPr>
              <w:t>İmza:</w:t>
            </w:r>
          </w:p>
        </w:tc>
      </w:tr>
      <w:tr w:rsidRPr="009F6961" w:rsidR="004C7CBC" w:rsidTr="0034524A" w14:paraId="4BF00740" w14:textId="77777777">
        <w:trPr>
          <w:trHeight w:val="454"/>
          <w:jc w:val="center"/>
        </w:trPr>
        <w:tc>
          <w:tcPr>
            <w:tcW w:w="5260" w:type="dxa"/>
            <w:vAlign w:val="center"/>
          </w:tcPr>
          <w:p w:rsidRPr="009F6961" w:rsidR="004C7CBC" w:rsidP="0034524A" w:rsidRDefault="004C7CBC" w14:paraId="57533782" w14:textId="77777777">
            <w:pPr>
              <w:rPr>
                <w:b/>
              </w:rPr>
            </w:pPr>
            <w:r w:rsidRPr="009F6961">
              <w:rPr>
                <w:b/>
              </w:rPr>
              <w:t xml:space="preserve">Telefon </w:t>
            </w:r>
            <w:proofErr w:type="gramStart"/>
            <w:r w:rsidRPr="009F6961">
              <w:rPr>
                <w:b/>
              </w:rPr>
              <w:t xml:space="preserve">  :</w:t>
            </w:r>
            <w:proofErr w:type="gramEnd"/>
          </w:p>
        </w:tc>
        <w:tc>
          <w:tcPr>
            <w:tcW w:w="5215" w:type="dxa"/>
            <w:vMerge/>
            <w:vAlign w:val="center"/>
          </w:tcPr>
          <w:p w:rsidRPr="009F6961" w:rsidR="004C7CBC" w:rsidP="0034524A" w:rsidRDefault="004C7CBC" w14:paraId="2E8553E3" w14:textId="77777777"/>
        </w:tc>
      </w:tr>
    </w:tbl>
    <w:p w:rsidRPr="009F6961" w:rsidR="004C7CBC" w:rsidP="004C7CBC" w:rsidRDefault="004C7CBC" w14:paraId="52530FA5" w14:textId="77777777"/>
    <w:p w:rsidRPr="009F6961" w:rsidR="004C7CBC" w:rsidP="004C7CBC" w:rsidRDefault="004C7CBC" w14:paraId="578C0E46" w14:textId="77777777"/>
    <w:p w:rsidRPr="009F6961" w:rsidR="004C7CBC" w:rsidP="004C7CBC" w:rsidRDefault="004C7CBC" w14:paraId="330C6B66" w14:textId="77777777"/>
    <w:p w:rsidRPr="004C7CBC" w:rsidR="007A2926" w:rsidP="004C7CBC" w:rsidRDefault="007A2926" w14:paraId="5CF6BC7C" w14:textId="77777777"/>
    <w:sectPr w:rsidRPr="004C7CBC" w:rsidR="007A2926" w:rsidSect="00224FD7">
      <w:footerReference r:id="Rea861bea23444b2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82BA2" w14:textId="77777777" w:rsidR="00F44D98" w:rsidRDefault="00F44D98">
      <w:r>
        <w:separator/>
      </w:r>
    </w:p>
  </w:endnote>
  <w:endnote w:type="continuationSeparator" w:id="0">
    <w:p w14:paraId="0DBA42AE" w14:textId="77777777" w:rsidR="00F44D98" w:rsidRDefault="00F4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48E04" w14:textId="77777777" w:rsidR="00F44D98" w:rsidRDefault="00F44D98">
      <w:r>
        <w:separator/>
      </w:r>
    </w:p>
  </w:footnote>
  <w:footnote w:type="continuationSeparator" w:id="0">
    <w:p w14:paraId="6E8303F8" w14:textId="77777777" w:rsidR="00F44D98" w:rsidRDefault="00F44D9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TEZİ DEĞERLENDİRME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FRM/LES/23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01/9.01.2025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5"/>
  </w:num>
  <w:num w:numId="2" w16cid:durableId="165825211">
    <w:abstractNumId w:val="30"/>
  </w:num>
  <w:num w:numId="3" w16cid:durableId="2117866755">
    <w:abstractNumId w:val="10"/>
  </w:num>
  <w:num w:numId="4" w16cid:durableId="586613900">
    <w:abstractNumId w:val="12"/>
  </w:num>
  <w:num w:numId="5" w16cid:durableId="32312912">
    <w:abstractNumId w:val="23"/>
  </w:num>
  <w:num w:numId="6" w16cid:durableId="1891648585">
    <w:abstractNumId w:val="26"/>
  </w:num>
  <w:num w:numId="7" w16cid:durableId="1360739564">
    <w:abstractNumId w:val="6"/>
  </w:num>
  <w:num w:numId="8" w16cid:durableId="232349693">
    <w:abstractNumId w:val="19"/>
  </w:num>
  <w:num w:numId="9" w16cid:durableId="1407343325">
    <w:abstractNumId w:val="15"/>
  </w:num>
  <w:num w:numId="10" w16cid:durableId="933631463">
    <w:abstractNumId w:val="11"/>
  </w:num>
  <w:num w:numId="11" w16cid:durableId="1310599057">
    <w:abstractNumId w:val="21"/>
  </w:num>
  <w:num w:numId="12" w16cid:durableId="1806043241">
    <w:abstractNumId w:val="28"/>
  </w:num>
  <w:num w:numId="13" w16cid:durableId="1685782989">
    <w:abstractNumId w:val="0"/>
  </w:num>
  <w:num w:numId="14" w16cid:durableId="433675493">
    <w:abstractNumId w:val="7"/>
  </w:num>
  <w:num w:numId="15" w16cid:durableId="67582360">
    <w:abstractNumId w:val="17"/>
  </w:num>
  <w:num w:numId="16" w16cid:durableId="1158115596">
    <w:abstractNumId w:val="18"/>
  </w:num>
  <w:num w:numId="17" w16cid:durableId="1941179901">
    <w:abstractNumId w:val="9"/>
  </w:num>
  <w:num w:numId="18" w16cid:durableId="1440946756">
    <w:abstractNumId w:val="16"/>
  </w:num>
  <w:num w:numId="19" w16cid:durableId="1928995716">
    <w:abstractNumId w:val="22"/>
  </w:num>
  <w:num w:numId="20" w16cid:durableId="411322232">
    <w:abstractNumId w:val="13"/>
  </w:num>
  <w:num w:numId="21" w16cid:durableId="1926912515">
    <w:abstractNumId w:val="20"/>
  </w:num>
  <w:num w:numId="22" w16cid:durableId="1001348789">
    <w:abstractNumId w:val="4"/>
  </w:num>
  <w:num w:numId="23" w16cid:durableId="896160102">
    <w:abstractNumId w:val="8"/>
  </w:num>
  <w:num w:numId="24" w16cid:durableId="1418600834">
    <w:abstractNumId w:val="3"/>
  </w:num>
  <w:num w:numId="25" w16cid:durableId="2017491745">
    <w:abstractNumId w:val="24"/>
  </w:num>
  <w:num w:numId="26" w16cid:durableId="1230728084">
    <w:abstractNumId w:val="25"/>
  </w:num>
  <w:num w:numId="27" w16cid:durableId="457574076">
    <w:abstractNumId w:val="14"/>
  </w:num>
  <w:num w:numId="28" w16cid:durableId="1023478533">
    <w:abstractNumId w:val="2"/>
  </w:num>
  <w:num w:numId="29" w16cid:durableId="85158414">
    <w:abstractNumId w:val="1"/>
  </w:num>
  <w:num w:numId="30" w16cid:durableId="264584407">
    <w:abstractNumId w:val="29"/>
  </w:num>
  <w:num w:numId="31" w16cid:durableId="19512745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3495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47404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81DD6"/>
    <w:rsid w:val="00492056"/>
    <w:rsid w:val="004937DF"/>
    <w:rsid w:val="00494C39"/>
    <w:rsid w:val="00496D8B"/>
    <w:rsid w:val="004B12DA"/>
    <w:rsid w:val="004B2786"/>
    <w:rsid w:val="004B5C60"/>
    <w:rsid w:val="004C7CBC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3484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54DF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B5F28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5A3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4D98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a861bea23444b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Doktora Tezi Değerlendirme Formu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2025-01-08T06:55:00Z</dcterms:created>
  <dcterms:modified xsi:type="dcterms:W3CDTF">2025-01-08T06:55:00Z</dcterms:modified>
</cp:coreProperties>
</file>